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4D" w:rsidRDefault="00B2294D">
      <w:r>
        <w:rPr>
          <w:rFonts w:hint="eastAsia"/>
        </w:rPr>
        <w:t>机械与汽车工程学院机械本科专业大组答辩安排</w:t>
      </w:r>
    </w:p>
    <w:p w:rsidR="00B2294D" w:rsidRDefault="00B2294D">
      <w:r>
        <w:rPr>
          <w:rFonts w:hint="eastAsia"/>
        </w:rPr>
        <w:t>时间：</w:t>
      </w:r>
      <w:r>
        <w:t>6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</w:t>
      </w:r>
      <w:r>
        <w:t>8</w:t>
      </w:r>
      <w:r>
        <w:rPr>
          <w:rFonts w:hint="eastAsia"/>
        </w:rPr>
        <w:t>：</w:t>
      </w:r>
      <w:r>
        <w:t>30</w:t>
      </w:r>
    </w:p>
    <w:p w:rsidR="00B2294D" w:rsidRDefault="00B2294D">
      <w:r>
        <w:rPr>
          <w:rFonts w:hint="eastAsia"/>
        </w:rPr>
        <w:t>地点：机电楼</w:t>
      </w:r>
      <w:r>
        <w:t>A217</w:t>
      </w:r>
    </w:p>
    <w:p w:rsidR="00B2294D" w:rsidRDefault="00B2294D">
      <w:r>
        <w:rPr>
          <w:rFonts w:hint="eastAsia"/>
        </w:rPr>
        <w:t>答辩名单：见附件</w:t>
      </w:r>
    </w:p>
    <w:p w:rsidR="00B2294D" w:rsidRDefault="00B2294D"/>
    <w:p w:rsidR="00B2294D" w:rsidRDefault="00B2294D" w:rsidP="009C7645">
      <w:r>
        <w:rPr>
          <w:rFonts w:hint="eastAsia"/>
        </w:rPr>
        <w:t>机械与汽车工程学院汽车、过控和材控专业大组答辩安排</w:t>
      </w:r>
    </w:p>
    <w:p w:rsidR="00B2294D" w:rsidRDefault="00B2294D" w:rsidP="009C7645">
      <w:r>
        <w:rPr>
          <w:rFonts w:hint="eastAsia"/>
        </w:rPr>
        <w:t>时间：</w:t>
      </w:r>
      <w:r>
        <w:t>6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</w:t>
      </w:r>
      <w:r>
        <w:t>8</w:t>
      </w:r>
      <w:r>
        <w:rPr>
          <w:rFonts w:hint="eastAsia"/>
        </w:rPr>
        <w:t>：</w:t>
      </w:r>
      <w:r>
        <w:t>30</w:t>
      </w:r>
    </w:p>
    <w:p w:rsidR="00B2294D" w:rsidRDefault="00B2294D" w:rsidP="009C7645">
      <w:r>
        <w:rPr>
          <w:rFonts w:hint="eastAsia"/>
        </w:rPr>
        <w:t>地点：机电楼</w:t>
      </w:r>
      <w:r>
        <w:t>A220</w:t>
      </w:r>
    </w:p>
    <w:p w:rsidR="00B2294D" w:rsidRDefault="00B2294D" w:rsidP="009C7645">
      <w:r>
        <w:rPr>
          <w:rFonts w:hint="eastAsia"/>
        </w:rPr>
        <w:t>答辩委员会成员：机械与汽车工程学院答辩组组长</w:t>
      </w:r>
    </w:p>
    <w:p w:rsidR="00B2294D" w:rsidRDefault="00B2294D" w:rsidP="009C7645">
      <w:r>
        <w:rPr>
          <w:rFonts w:hint="eastAsia"/>
        </w:rPr>
        <w:t>答辩名单：见附件</w:t>
      </w:r>
    </w:p>
    <w:p w:rsidR="00B2294D" w:rsidRPr="009C7645" w:rsidRDefault="00B2294D"/>
    <w:p w:rsidR="00B2294D" w:rsidRDefault="00B2294D" w:rsidP="00E73C5C">
      <w:r>
        <w:rPr>
          <w:rFonts w:hint="eastAsia"/>
        </w:rPr>
        <w:t>机械与汽车工程学院机械专业专科大组答辩安排</w:t>
      </w:r>
    </w:p>
    <w:p w:rsidR="00B2294D" w:rsidRDefault="00B2294D" w:rsidP="00E73C5C">
      <w:r>
        <w:rPr>
          <w:rFonts w:hint="eastAsia"/>
        </w:rPr>
        <w:t>时间：</w:t>
      </w:r>
      <w:r>
        <w:t>6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</w:t>
      </w:r>
      <w:r>
        <w:t>8</w:t>
      </w:r>
      <w:r>
        <w:rPr>
          <w:rFonts w:hint="eastAsia"/>
        </w:rPr>
        <w:t>：</w:t>
      </w:r>
      <w:r>
        <w:t>30</w:t>
      </w:r>
    </w:p>
    <w:p w:rsidR="00B2294D" w:rsidRDefault="00B2294D" w:rsidP="00E73C5C">
      <w:r>
        <w:rPr>
          <w:rFonts w:hint="eastAsia"/>
        </w:rPr>
        <w:t>地点：机电楼</w:t>
      </w:r>
      <w:r>
        <w:t>A229</w:t>
      </w:r>
    </w:p>
    <w:p w:rsidR="00B2294D" w:rsidRDefault="00B2294D" w:rsidP="00E73C5C">
      <w:r>
        <w:rPr>
          <w:rFonts w:hint="eastAsia"/>
        </w:rPr>
        <w:t>答辩名单：见附件</w:t>
      </w:r>
    </w:p>
    <w:p w:rsidR="00B2294D" w:rsidRDefault="00B2294D"/>
    <w:p w:rsidR="00B2294D" w:rsidRDefault="00B2294D" w:rsidP="00573615">
      <w:r>
        <w:rPr>
          <w:rFonts w:hint="eastAsia"/>
        </w:rPr>
        <w:t>机械与汽车工程学院争优答辩安排</w:t>
      </w:r>
    </w:p>
    <w:p w:rsidR="00B2294D" w:rsidRDefault="00B2294D" w:rsidP="00573615">
      <w:r>
        <w:rPr>
          <w:rFonts w:hint="eastAsia"/>
        </w:rPr>
        <w:t>时间：</w:t>
      </w:r>
      <w:r>
        <w:t>6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</w:t>
      </w:r>
      <w:r>
        <w:t>8</w:t>
      </w:r>
      <w:bookmarkStart w:id="0" w:name="_GoBack"/>
      <w:bookmarkEnd w:id="0"/>
      <w:r>
        <w:rPr>
          <w:rFonts w:hint="eastAsia"/>
        </w:rPr>
        <w:t>：</w:t>
      </w:r>
      <w:r>
        <w:t>30</w:t>
      </w:r>
    </w:p>
    <w:p w:rsidR="00B2294D" w:rsidRDefault="00B2294D" w:rsidP="00573615">
      <w:r>
        <w:rPr>
          <w:rFonts w:hint="eastAsia"/>
        </w:rPr>
        <w:t>地点：机电楼</w:t>
      </w:r>
      <w:r>
        <w:t>A217</w:t>
      </w:r>
    </w:p>
    <w:p w:rsidR="00B2294D" w:rsidRDefault="00B2294D" w:rsidP="00573615">
      <w:r>
        <w:rPr>
          <w:rFonts w:hint="eastAsia"/>
        </w:rPr>
        <w:t>答辩委员会成员：机械与汽车工程学院各系主任</w:t>
      </w:r>
    </w:p>
    <w:p w:rsidR="00B2294D" w:rsidRDefault="00B2294D" w:rsidP="00573615">
      <w:r>
        <w:rPr>
          <w:rFonts w:hint="eastAsia"/>
        </w:rPr>
        <w:t>答辩名单：见附件</w:t>
      </w:r>
    </w:p>
    <w:p w:rsidR="00B2294D" w:rsidRDefault="00B2294D"/>
    <w:p w:rsidR="00B2294D" w:rsidRDefault="00B2294D"/>
    <w:sectPr w:rsidR="00B2294D" w:rsidSect="00F52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3FA"/>
    <w:rsid w:val="00004A99"/>
    <w:rsid w:val="0001410F"/>
    <w:rsid w:val="0008112E"/>
    <w:rsid w:val="00085179"/>
    <w:rsid w:val="00130036"/>
    <w:rsid w:val="001415F0"/>
    <w:rsid w:val="001B3B08"/>
    <w:rsid w:val="001D243E"/>
    <w:rsid w:val="00227B47"/>
    <w:rsid w:val="00227C22"/>
    <w:rsid w:val="002401A4"/>
    <w:rsid w:val="00283C7B"/>
    <w:rsid w:val="00297445"/>
    <w:rsid w:val="00302D3C"/>
    <w:rsid w:val="003109B9"/>
    <w:rsid w:val="00346C7F"/>
    <w:rsid w:val="003509B2"/>
    <w:rsid w:val="0036406F"/>
    <w:rsid w:val="00383446"/>
    <w:rsid w:val="003866D8"/>
    <w:rsid w:val="00390D55"/>
    <w:rsid w:val="00394244"/>
    <w:rsid w:val="003960B7"/>
    <w:rsid w:val="003E694E"/>
    <w:rsid w:val="003F532C"/>
    <w:rsid w:val="0040439B"/>
    <w:rsid w:val="004661B0"/>
    <w:rsid w:val="00493951"/>
    <w:rsid w:val="005350F6"/>
    <w:rsid w:val="00573615"/>
    <w:rsid w:val="00577329"/>
    <w:rsid w:val="00580121"/>
    <w:rsid w:val="005A7EA5"/>
    <w:rsid w:val="005C71E8"/>
    <w:rsid w:val="00605808"/>
    <w:rsid w:val="006147FF"/>
    <w:rsid w:val="00691F52"/>
    <w:rsid w:val="00745828"/>
    <w:rsid w:val="007A7915"/>
    <w:rsid w:val="007B1D33"/>
    <w:rsid w:val="007F133E"/>
    <w:rsid w:val="00812C5E"/>
    <w:rsid w:val="00841531"/>
    <w:rsid w:val="00855DC4"/>
    <w:rsid w:val="008A31F3"/>
    <w:rsid w:val="008D5938"/>
    <w:rsid w:val="00917114"/>
    <w:rsid w:val="0094441B"/>
    <w:rsid w:val="009A2332"/>
    <w:rsid w:val="009C7645"/>
    <w:rsid w:val="009E04C7"/>
    <w:rsid w:val="00A77CFD"/>
    <w:rsid w:val="00AA2D0B"/>
    <w:rsid w:val="00B2294D"/>
    <w:rsid w:val="00BA5E60"/>
    <w:rsid w:val="00BC6AEA"/>
    <w:rsid w:val="00BD0FE2"/>
    <w:rsid w:val="00C13BA8"/>
    <w:rsid w:val="00C2269A"/>
    <w:rsid w:val="00C7512D"/>
    <w:rsid w:val="00D02403"/>
    <w:rsid w:val="00D93B95"/>
    <w:rsid w:val="00E73C5C"/>
    <w:rsid w:val="00F12983"/>
    <w:rsid w:val="00F26FAC"/>
    <w:rsid w:val="00F52CCE"/>
    <w:rsid w:val="00F80A40"/>
    <w:rsid w:val="00F873FA"/>
    <w:rsid w:val="00FC2EDB"/>
    <w:rsid w:val="00FC67E9"/>
    <w:rsid w:val="00FF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CC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40</Words>
  <Characters>228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2016-06-08T07:05:00Z</dcterms:created>
  <dcterms:modified xsi:type="dcterms:W3CDTF">2016-06-08T16:21:00Z</dcterms:modified>
</cp:coreProperties>
</file>